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E466" w14:textId="5AEFE33A" w:rsidR="00A839BE" w:rsidRDefault="00A839BE" w:rsidP="00355D85"/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A839BE" w:rsidRPr="00320ECB" w14:paraId="6D630FB9" w14:textId="77777777" w:rsidTr="006F5C81">
        <w:trPr>
          <w:trHeight w:val="2790"/>
          <w:jc w:val="center"/>
        </w:trPr>
        <w:tc>
          <w:tcPr>
            <w:tcW w:w="3780" w:type="dxa"/>
            <w:shd w:val="clear" w:color="auto" w:fill="auto"/>
            <w:tcMar>
              <w:left w:w="634" w:type="dxa"/>
            </w:tcMar>
            <w:vAlign w:val="center"/>
          </w:tcPr>
          <w:p w14:paraId="2816043C" w14:textId="6A13AEC8" w:rsidR="00A839BE" w:rsidRPr="00772C66" w:rsidRDefault="00A3690F" w:rsidP="00E5183E">
            <w:pPr>
              <w:pStyle w:val="ProfilePicture"/>
              <w:rPr>
                <w:lang w:val="en-US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275FCE09" wp14:editId="0E7408A6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-578485</wp:posOffset>
                      </wp:positionV>
                      <wp:extent cx="2852420" cy="10058400"/>
                      <wp:effectExtent l="0" t="0" r="5080" b="0"/>
                      <wp:wrapNone/>
                      <wp:docPr id="1218695599" name="Rectangl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242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3B821" id="Rectangle 7" o:spid="_x0000_s1026" alt="&quot;&quot;" style="position:absolute;margin-left:-71.85pt;margin-top:-45.55pt;width:224.6pt;height:11in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" fillcolor="#dee3ea [660]" stroked="f" strokeweight="1pt"/>
                  </w:pict>
                </mc:Fallback>
              </mc:AlternateContent>
            </w:r>
          </w:p>
        </w:tc>
        <w:tc>
          <w:tcPr>
            <w:tcW w:w="6930" w:type="dxa"/>
            <w:shd w:val="clear" w:color="auto" w:fill="auto"/>
          </w:tcPr>
          <w:p w14:paraId="6FAD29EA" w14:textId="6FFE73CA" w:rsidR="00A839BE" w:rsidRDefault="00870C19" w:rsidP="00A92A90">
            <w:pPr>
              <w:pStyle w:val="Title"/>
            </w:pPr>
            <w:r>
              <w:t>K. REECE</w:t>
            </w:r>
          </w:p>
          <w:p w14:paraId="612DF815" w14:textId="32198E67" w:rsidR="00A839BE" w:rsidRDefault="00DB4B12" w:rsidP="00437FAC">
            <w:pPr>
              <w:pStyle w:val="Subtitle"/>
            </w:pPr>
            <w:r>
              <w:t>Niston</w:t>
            </w:r>
          </w:p>
          <w:p w14:paraId="3B93240E" w14:textId="77777777" w:rsidR="00E5183E" w:rsidRPr="00772C66" w:rsidRDefault="00E5183E" w:rsidP="00E5183E">
            <w:pPr>
              <w:spacing w:line="264" w:lineRule="auto"/>
              <w:rPr>
                <w:sz w:val="28"/>
                <w:szCs w:val="24"/>
              </w:rPr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7635257" wp14:editId="585AA0EE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60D4FDD" id="Straight Connector 1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6DB128B" w14:textId="7AF9D256" w:rsidR="00A839BE" w:rsidRPr="00C9688D" w:rsidRDefault="00DB4B12" w:rsidP="00C9688D">
            <w:pPr>
              <w:pStyle w:val="Heading2"/>
              <w:rPr>
                <w:sz w:val="44"/>
                <w:szCs w:val="44"/>
              </w:rPr>
            </w:pPr>
            <w:r w:rsidRPr="00C9688D">
              <w:rPr>
                <w:sz w:val="44"/>
                <w:szCs w:val="44"/>
              </w:rPr>
              <w:t>Certified Nursing Assistant</w:t>
            </w:r>
          </w:p>
        </w:tc>
      </w:tr>
      <w:tr w:rsidR="00A839BE" w:rsidRPr="00320ECB" w14:paraId="421E2390" w14:textId="77777777" w:rsidTr="00DC5872">
        <w:trPr>
          <w:trHeight w:val="9162"/>
          <w:jc w:val="center"/>
        </w:trPr>
        <w:tc>
          <w:tcPr>
            <w:tcW w:w="3780" w:type="dxa"/>
            <w:shd w:val="clear" w:color="auto" w:fill="auto"/>
          </w:tcPr>
          <w:p w14:paraId="0C5F1303" w14:textId="1F325C82" w:rsidR="00A839BE" w:rsidRPr="00154F17" w:rsidRDefault="00B41AF4" w:rsidP="00276457">
            <w:pPr>
              <w:pStyle w:val="Heading2"/>
              <w:ind w:left="-407"/>
            </w:pPr>
            <w:sdt>
              <w:sdtPr>
                <w:id w:val="-1177034809"/>
                <w:placeholder>
                  <w:docPart w:val="D621A082DD1E4F0395A4235CDE6B58FE"/>
                </w:placeholder>
                <w:temporary/>
                <w:showingPlcHdr/>
                <w15:appearance w15:val="hidden"/>
              </w:sdtPr>
              <w:sdtEndPr/>
              <w:sdtContent>
                <w:r w:rsidR="00446C78" w:rsidRPr="00C9688D">
                  <w:rPr>
                    <w:sz w:val="36"/>
                    <w:szCs w:val="36"/>
                  </w:rPr>
                  <w:t>CONTACT</w:t>
                </w:r>
              </w:sdtContent>
            </w:sdt>
          </w:p>
          <w:p w14:paraId="6449B3DB" w14:textId="77777777" w:rsidR="00DA3F3E" w:rsidRPr="00DC5872" w:rsidRDefault="00DA3F3E" w:rsidP="00276457">
            <w:pPr>
              <w:ind w:left="-407"/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336-710-1249</w:t>
            </w:r>
          </w:p>
          <w:p w14:paraId="293B5572" w14:textId="463FA7FC" w:rsidR="00DA3F3E" w:rsidRPr="00DC5872" w:rsidRDefault="00DA3F3E" w:rsidP="00276457">
            <w:pPr>
              <w:ind w:left="-407"/>
              <w:rPr>
                <w:sz w:val="24"/>
                <w:szCs w:val="24"/>
              </w:rPr>
            </w:pPr>
            <w:r w:rsidRPr="00DC5872">
              <w:rPr>
                <w:b/>
                <w:bCs/>
                <w:color w:val="5F483E" w:themeColor="accent4" w:themeShade="BF"/>
                <w:sz w:val="24"/>
                <w:szCs w:val="24"/>
              </w:rPr>
              <w:t>kennedyreece22@gmail.com</w:t>
            </w:r>
          </w:p>
          <w:p w14:paraId="7FD57AF7" w14:textId="012FFE4C" w:rsidR="00A570D5" w:rsidRPr="00DC5872" w:rsidRDefault="00A570D5" w:rsidP="00276457">
            <w:pPr>
              <w:ind w:left="-407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5872">
              <w:rPr>
                <w:rFonts w:ascii="Calibri" w:hAnsi="Calibri" w:cs="Calibri"/>
                <w:color w:val="000000"/>
                <w:sz w:val="24"/>
                <w:szCs w:val="24"/>
              </w:rPr>
              <w:t>1207 Haystack Road</w:t>
            </w:r>
          </w:p>
          <w:p w14:paraId="7870B761" w14:textId="32978C6E" w:rsidR="00446C78" w:rsidRPr="00DC5872" w:rsidRDefault="00A570D5" w:rsidP="00276457">
            <w:pPr>
              <w:ind w:left="-407"/>
              <w:rPr>
                <w:rStyle w:val="Strong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C5872">
              <w:rPr>
                <w:rStyle w:val="Strong"/>
                <w:b w:val="0"/>
                <w:bCs w:val="0"/>
                <w:color w:val="000000" w:themeColor="text1"/>
                <w:sz w:val="24"/>
                <w:szCs w:val="24"/>
              </w:rPr>
              <w:t xml:space="preserve">Mount Airy, NC </w:t>
            </w:r>
          </w:p>
          <w:p w14:paraId="127AB060" w14:textId="77777777" w:rsidR="00824394" w:rsidRPr="00772C66" w:rsidRDefault="00824394" w:rsidP="00276457">
            <w:pPr>
              <w:spacing w:before="100"/>
              <w:ind w:left="-407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DA15CF8" wp14:editId="02784826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E1B04E2" id="Straight Connector 16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7CD00CF" w14:textId="77777777" w:rsidR="00D84359" w:rsidRDefault="00D84359" w:rsidP="00276457">
            <w:pPr>
              <w:ind w:left="-407"/>
            </w:pPr>
          </w:p>
          <w:p w14:paraId="5EA4C5F0" w14:textId="77777777" w:rsidR="00D84359" w:rsidRPr="00154F17" w:rsidRDefault="00B41AF4" w:rsidP="00276457">
            <w:pPr>
              <w:pStyle w:val="Heading2"/>
              <w:ind w:left="-407"/>
            </w:pPr>
            <w:sdt>
              <w:sdtPr>
                <w:id w:val="480506815"/>
                <w:placeholder>
                  <w:docPart w:val="A49A49EEE7DC4F31B7F6A9B59DBD40AF"/>
                </w:placeholder>
                <w:temporary/>
                <w:showingPlcHdr/>
                <w15:appearance w15:val="hidden"/>
              </w:sdtPr>
              <w:sdtEndPr/>
              <w:sdtContent>
                <w:r w:rsidR="00D84359" w:rsidRPr="00C9688D">
                  <w:rPr>
                    <w:sz w:val="36"/>
                    <w:szCs w:val="36"/>
                  </w:rPr>
                  <w:t>Leadership</w:t>
                </w:r>
              </w:sdtContent>
            </w:sdt>
          </w:p>
          <w:p w14:paraId="2E88BA79" w14:textId="463DDFF8" w:rsidR="00912E49" w:rsidRPr="00DC5872" w:rsidRDefault="00912E49" w:rsidP="00276457">
            <w:pPr>
              <w:ind w:left="-407"/>
              <w:rPr>
                <w:sz w:val="24"/>
                <w:szCs w:val="22"/>
              </w:rPr>
            </w:pPr>
            <w:r w:rsidRPr="00DC5872">
              <w:rPr>
                <w:sz w:val="24"/>
                <w:szCs w:val="22"/>
              </w:rPr>
              <w:t>-</w:t>
            </w:r>
            <w:r w:rsidR="008F5EB2" w:rsidRPr="00DC5872">
              <w:rPr>
                <w:sz w:val="24"/>
                <w:szCs w:val="22"/>
              </w:rPr>
              <w:t xml:space="preserve">President and Member of </w:t>
            </w:r>
            <w:r w:rsidR="00B171DC" w:rsidRPr="00DC5872">
              <w:rPr>
                <w:sz w:val="24"/>
                <w:szCs w:val="22"/>
              </w:rPr>
              <w:t xml:space="preserve">the </w:t>
            </w:r>
            <w:r w:rsidR="008F5EB2" w:rsidRPr="00DC5872">
              <w:rPr>
                <w:sz w:val="24"/>
                <w:szCs w:val="22"/>
              </w:rPr>
              <w:t xml:space="preserve">National Honor Society </w:t>
            </w:r>
          </w:p>
          <w:p w14:paraId="3FBE47E1" w14:textId="77777777" w:rsidR="00D84359" w:rsidRPr="00DC5872" w:rsidRDefault="00912E49" w:rsidP="00276457">
            <w:pPr>
              <w:ind w:left="-407"/>
              <w:rPr>
                <w:sz w:val="24"/>
                <w:szCs w:val="22"/>
              </w:rPr>
            </w:pPr>
            <w:r w:rsidRPr="00DC5872">
              <w:rPr>
                <w:sz w:val="24"/>
                <w:szCs w:val="22"/>
              </w:rPr>
              <w:t>-</w:t>
            </w:r>
            <w:r w:rsidR="008F5EB2" w:rsidRPr="00DC5872">
              <w:rPr>
                <w:sz w:val="24"/>
                <w:szCs w:val="22"/>
              </w:rPr>
              <w:t xml:space="preserve">Treasurer of </w:t>
            </w:r>
            <w:r w:rsidR="00B171DC" w:rsidRPr="00DC5872">
              <w:rPr>
                <w:sz w:val="24"/>
                <w:szCs w:val="22"/>
              </w:rPr>
              <w:t xml:space="preserve">the </w:t>
            </w:r>
            <w:r w:rsidR="008F5EB2" w:rsidRPr="00DC5872">
              <w:rPr>
                <w:sz w:val="24"/>
                <w:szCs w:val="22"/>
              </w:rPr>
              <w:t xml:space="preserve">Interact Club </w:t>
            </w:r>
          </w:p>
          <w:p w14:paraId="17FD81E4" w14:textId="77777777" w:rsidR="005C2039" w:rsidRDefault="00DA3F3E" w:rsidP="00276457">
            <w:pPr>
              <w:ind w:left="-407"/>
              <w:rPr>
                <w:sz w:val="24"/>
                <w:szCs w:val="22"/>
              </w:rPr>
            </w:pPr>
            <w:r w:rsidRPr="00DC5872">
              <w:rPr>
                <w:sz w:val="24"/>
                <w:szCs w:val="22"/>
              </w:rPr>
              <w:t xml:space="preserve">-Varsity </w:t>
            </w:r>
            <w:r w:rsidR="005C2039" w:rsidRPr="00DC5872">
              <w:rPr>
                <w:sz w:val="24"/>
                <w:szCs w:val="22"/>
              </w:rPr>
              <w:t>Volleyball, Basketball, and Soccer</w:t>
            </w:r>
          </w:p>
          <w:p w14:paraId="4D1C6F20" w14:textId="446BA873" w:rsidR="000F774A" w:rsidRPr="00DC5872" w:rsidRDefault="000F774A" w:rsidP="00276457">
            <w:pPr>
              <w:ind w:left="-407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-Lead Hand for </w:t>
            </w:r>
            <w:r w:rsidR="00F765D3">
              <w:rPr>
                <w:sz w:val="24"/>
                <w:szCs w:val="22"/>
              </w:rPr>
              <w:t>4</w:t>
            </w:r>
            <w:r>
              <w:rPr>
                <w:sz w:val="24"/>
                <w:szCs w:val="22"/>
              </w:rPr>
              <w:t xml:space="preserve"> years at Scoops Ice Cream and Such</w:t>
            </w:r>
          </w:p>
          <w:p w14:paraId="2F31DBCD" w14:textId="77777777" w:rsidR="00E665B0" w:rsidRDefault="00E665B0" w:rsidP="00276457">
            <w:pPr>
              <w:ind w:left="-407"/>
            </w:pPr>
          </w:p>
          <w:p w14:paraId="1F10E1DC" w14:textId="77777777" w:rsidR="00E665B0" w:rsidRDefault="002E71BF" w:rsidP="00276457">
            <w:pPr>
              <w:pStyle w:val="Heading2"/>
              <w:ind w:left="-407"/>
            </w:pPr>
            <w:r>
              <w:t>ACHIEVEMENTS</w:t>
            </w:r>
          </w:p>
          <w:p w14:paraId="34A7B19F" w14:textId="1B94ACC6" w:rsidR="000F774A" w:rsidRDefault="006621FA" w:rsidP="00276457">
            <w:pPr>
              <w:ind w:left="-407"/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-</w:t>
            </w:r>
            <w:r w:rsidR="00E15653">
              <w:rPr>
                <w:sz w:val="24"/>
                <w:szCs w:val="24"/>
              </w:rPr>
              <w:t>UNC Charlotte Chancellor Scholar</w:t>
            </w:r>
          </w:p>
          <w:p w14:paraId="7D680BA1" w14:textId="2055E2ED" w:rsidR="00513A8A" w:rsidRPr="00DC5872" w:rsidRDefault="000F774A" w:rsidP="00276457">
            <w:pPr>
              <w:ind w:left="-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13A8A" w:rsidRPr="00DC5872">
              <w:rPr>
                <w:sz w:val="24"/>
                <w:szCs w:val="24"/>
              </w:rPr>
              <w:t>Graduated Summa Cum Laude</w:t>
            </w:r>
          </w:p>
          <w:p w14:paraId="408F7305" w14:textId="77777777" w:rsidR="006621FA" w:rsidRPr="00DC5872" w:rsidRDefault="006621FA" w:rsidP="00276457">
            <w:pPr>
              <w:ind w:left="-407"/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-</w:t>
            </w:r>
            <w:r w:rsidR="00513A8A" w:rsidRPr="00DC5872">
              <w:rPr>
                <w:sz w:val="24"/>
                <w:szCs w:val="24"/>
              </w:rPr>
              <w:t>Junior Marshall</w:t>
            </w:r>
          </w:p>
          <w:p w14:paraId="275C4CC0" w14:textId="77777777" w:rsidR="006621FA" w:rsidRPr="00DC5872" w:rsidRDefault="006621FA" w:rsidP="00276457">
            <w:pPr>
              <w:ind w:left="-407"/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-</w:t>
            </w:r>
            <w:r w:rsidR="00513A8A" w:rsidRPr="00DC5872">
              <w:rPr>
                <w:sz w:val="24"/>
                <w:szCs w:val="24"/>
              </w:rPr>
              <w:t>NC Academic Scholar</w:t>
            </w:r>
          </w:p>
          <w:p w14:paraId="65B583F8" w14:textId="65534E54" w:rsidR="00513A8A" w:rsidRPr="00DC5872" w:rsidRDefault="006621FA" w:rsidP="00276457">
            <w:pPr>
              <w:ind w:left="-407"/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-</w:t>
            </w:r>
            <w:r w:rsidR="00513A8A" w:rsidRPr="00DC5872">
              <w:rPr>
                <w:sz w:val="24"/>
                <w:szCs w:val="24"/>
              </w:rPr>
              <w:t xml:space="preserve">Member of </w:t>
            </w:r>
            <w:r w:rsidRPr="00DC5872">
              <w:rPr>
                <w:sz w:val="24"/>
                <w:szCs w:val="24"/>
              </w:rPr>
              <w:t xml:space="preserve">the </w:t>
            </w:r>
            <w:r w:rsidR="00513A8A" w:rsidRPr="00DC5872">
              <w:rPr>
                <w:sz w:val="24"/>
                <w:szCs w:val="24"/>
              </w:rPr>
              <w:t>National Technical Honor Society</w:t>
            </w:r>
          </w:p>
          <w:p w14:paraId="1B89AB7C" w14:textId="0C39D417" w:rsidR="006621FA" w:rsidRPr="00DC5872" w:rsidRDefault="006621FA" w:rsidP="00276457">
            <w:pPr>
              <w:ind w:left="-407"/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-All Conference Award and Honorable Mentions</w:t>
            </w:r>
            <w:r w:rsidR="00F75916">
              <w:rPr>
                <w:sz w:val="24"/>
                <w:szCs w:val="24"/>
              </w:rPr>
              <w:t xml:space="preserve"> for sports</w:t>
            </w:r>
          </w:p>
          <w:p w14:paraId="724A5FA0" w14:textId="26D134EF" w:rsidR="00513A8A" w:rsidRPr="00513A8A" w:rsidRDefault="00513A8A" w:rsidP="00513A8A"/>
        </w:tc>
        <w:tc>
          <w:tcPr>
            <w:tcW w:w="6930" w:type="dxa"/>
            <w:shd w:val="clear" w:color="auto" w:fill="auto"/>
          </w:tcPr>
          <w:p w14:paraId="2A437C5B" w14:textId="77777777" w:rsidR="00D84359" w:rsidRPr="009E267C" w:rsidRDefault="00B41AF4" w:rsidP="00D84359">
            <w:pPr>
              <w:pStyle w:val="Heading2"/>
              <w:rPr>
                <w:rFonts w:asciiTheme="minorHAnsi" w:eastAsiaTheme="minorHAnsi" w:hAnsiTheme="minorHAnsi" w:cstheme="minorBidi"/>
                <w:caps w:val="0"/>
                <w:sz w:val="20"/>
                <w:szCs w:val="18"/>
              </w:rPr>
            </w:pPr>
            <w:sdt>
              <w:sdtPr>
                <w:rPr>
                  <w:rFonts w:asciiTheme="minorHAnsi" w:eastAsiaTheme="minorHAnsi" w:hAnsiTheme="minorHAnsi" w:cstheme="minorBidi"/>
                  <w:caps w:val="0"/>
                  <w:sz w:val="20"/>
                  <w:szCs w:val="18"/>
                </w:rPr>
                <w:id w:val="989679475"/>
                <w:placeholder>
                  <w:docPart w:val="BAAB0F0D14E44171B0715BCD9A758AFA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6230D6">
                  <w:t>Education</w:t>
                </w:r>
              </w:sdtContent>
            </w:sdt>
          </w:p>
          <w:p w14:paraId="76A338C5" w14:textId="77777777" w:rsidR="00A570D5" w:rsidRPr="00DC5872" w:rsidRDefault="00DB4B12" w:rsidP="00A570D5">
            <w:pPr>
              <w:rPr>
                <w:sz w:val="24"/>
                <w:szCs w:val="24"/>
                <w:u w:val="single"/>
              </w:rPr>
            </w:pPr>
            <w:r w:rsidRPr="00DC5872">
              <w:rPr>
                <w:sz w:val="24"/>
                <w:szCs w:val="24"/>
                <w:u w:val="single"/>
              </w:rPr>
              <w:t xml:space="preserve">University of North Carolina Charlotte </w:t>
            </w:r>
            <w:r w:rsidR="009E267C" w:rsidRPr="00DC5872">
              <w:rPr>
                <w:sz w:val="24"/>
                <w:szCs w:val="24"/>
                <w:u w:val="single"/>
              </w:rPr>
              <w:t xml:space="preserve"> </w:t>
            </w:r>
          </w:p>
          <w:p w14:paraId="647756FD" w14:textId="750A1EB8" w:rsidR="00D84359" w:rsidRPr="00DC5872" w:rsidRDefault="00E416D4" w:rsidP="00A570D5">
            <w:pPr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Pre</w:t>
            </w:r>
            <w:r w:rsidR="00204362" w:rsidRPr="00DC5872">
              <w:rPr>
                <w:sz w:val="24"/>
                <w:szCs w:val="24"/>
              </w:rPr>
              <w:t xml:space="preserve">requisites: </w:t>
            </w:r>
            <w:r w:rsidR="00C04485" w:rsidRPr="00DC5872">
              <w:rPr>
                <w:sz w:val="24"/>
                <w:szCs w:val="24"/>
              </w:rPr>
              <w:t>Bachelor’s Science of Nursing</w:t>
            </w:r>
          </w:p>
          <w:p w14:paraId="749B12CD" w14:textId="12F18D36" w:rsidR="00391F31" w:rsidRPr="00DC5872" w:rsidRDefault="00391F31" w:rsidP="00A570D5">
            <w:pPr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 xml:space="preserve">Minoring in Health and Medical Humanities </w:t>
            </w:r>
          </w:p>
          <w:p w14:paraId="22B95067" w14:textId="12C3F7FD" w:rsidR="00A570D5" w:rsidRPr="00DC5872" w:rsidRDefault="009E267C" w:rsidP="009E267C">
            <w:pPr>
              <w:spacing w:before="240"/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Relevant Coursework: Anatomy and Physiology 1</w:t>
            </w:r>
            <w:r w:rsidR="00204362" w:rsidRPr="00DC5872">
              <w:rPr>
                <w:sz w:val="24"/>
                <w:szCs w:val="24"/>
              </w:rPr>
              <w:t xml:space="preserve">, Anatomy and Physiology </w:t>
            </w:r>
            <w:r w:rsidR="004B3D7C" w:rsidRPr="00DC5872">
              <w:rPr>
                <w:sz w:val="24"/>
                <w:szCs w:val="24"/>
              </w:rPr>
              <w:t>2, Biology</w:t>
            </w:r>
            <w:r w:rsidR="00E416D4" w:rsidRPr="00DC5872">
              <w:rPr>
                <w:sz w:val="24"/>
                <w:szCs w:val="24"/>
              </w:rPr>
              <w:t xml:space="preserve"> 1</w:t>
            </w:r>
            <w:r w:rsidR="00895851" w:rsidRPr="00DC5872">
              <w:rPr>
                <w:sz w:val="24"/>
                <w:szCs w:val="24"/>
              </w:rPr>
              <w:t xml:space="preserve">, </w:t>
            </w:r>
            <w:r w:rsidR="00140F45" w:rsidRPr="00DC5872">
              <w:rPr>
                <w:sz w:val="24"/>
                <w:szCs w:val="24"/>
              </w:rPr>
              <w:t>Organic Chemistry Lab 1, Critical Thinking and Communication</w:t>
            </w:r>
            <w:r w:rsidR="00A46FCF" w:rsidRPr="00DC5872">
              <w:rPr>
                <w:sz w:val="24"/>
                <w:szCs w:val="24"/>
              </w:rPr>
              <w:t>, Prospect for Success in Health and Human Services</w:t>
            </w:r>
          </w:p>
          <w:p w14:paraId="0B3F4379" w14:textId="6F9FBAE3" w:rsidR="006F5C81" w:rsidRPr="00DC5872" w:rsidRDefault="006F5C81" w:rsidP="00824394">
            <w:pPr>
              <w:rPr>
                <w:sz w:val="24"/>
                <w:szCs w:val="24"/>
              </w:rPr>
            </w:pPr>
          </w:p>
          <w:p w14:paraId="54843216" w14:textId="72FDBCC2" w:rsidR="009E267C" w:rsidRPr="00DC5872" w:rsidRDefault="009E267C" w:rsidP="00824394">
            <w:pPr>
              <w:rPr>
                <w:sz w:val="24"/>
                <w:szCs w:val="24"/>
                <w:u w:val="single"/>
              </w:rPr>
            </w:pPr>
            <w:r w:rsidRPr="00DC5872">
              <w:rPr>
                <w:sz w:val="24"/>
                <w:szCs w:val="24"/>
                <w:u w:val="single"/>
              </w:rPr>
              <w:t>North Surry High School</w:t>
            </w:r>
          </w:p>
          <w:p w14:paraId="5354E9C5" w14:textId="209C4700" w:rsidR="009E267C" w:rsidRPr="00DC5872" w:rsidRDefault="009E267C" w:rsidP="00824394">
            <w:pPr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Diploma</w:t>
            </w:r>
            <w:r w:rsidR="006621FA" w:rsidRPr="00DC5872">
              <w:rPr>
                <w:sz w:val="24"/>
                <w:szCs w:val="24"/>
              </w:rPr>
              <w:t>, 7</w:t>
            </w:r>
            <w:r w:rsidR="006621FA" w:rsidRPr="00DC5872">
              <w:rPr>
                <w:sz w:val="24"/>
                <w:szCs w:val="24"/>
                <w:vertAlign w:val="superscript"/>
              </w:rPr>
              <w:t>th</w:t>
            </w:r>
            <w:r w:rsidR="006621FA" w:rsidRPr="00DC5872">
              <w:rPr>
                <w:sz w:val="24"/>
                <w:szCs w:val="24"/>
              </w:rPr>
              <w:t xml:space="preserve"> in Graduating Class</w:t>
            </w:r>
          </w:p>
          <w:p w14:paraId="22015C14" w14:textId="77777777" w:rsidR="00A570D5" w:rsidRPr="00DC5872" w:rsidRDefault="00A570D5" w:rsidP="00824394">
            <w:pPr>
              <w:rPr>
                <w:sz w:val="24"/>
                <w:szCs w:val="24"/>
              </w:rPr>
            </w:pPr>
          </w:p>
          <w:p w14:paraId="2DCDDCA1" w14:textId="67325477" w:rsidR="00824394" w:rsidRPr="00DC5872" w:rsidRDefault="00A570D5" w:rsidP="00DC5872">
            <w:pPr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 xml:space="preserve">Relevant Coursework: </w:t>
            </w:r>
            <w:r w:rsidR="00111719" w:rsidRPr="00DC5872">
              <w:rPr>
                <w:sz w:val="24"/>
                <w:szCs w:val="24"/>
              </w:rPr>
              <w:t>Foundations of Health Science</w:t>
            </w:r>
            <w:r w:rsidR="000B373E" w:rsidRPr="00DC5872">
              <w:rPr>
                <w:sz w:val="24"/>
                <w:szCs w:val="24"/>
              </w:rPr>
              <w:t>, Health Science 1 and 2, Anatomy and Physiology</w:t>
            </w:r>
          </w:p>
          <w:p w14:paraId="4D95C881" w14:textId="77777777" w:rsidR="0007266C" w:rsidRPr="00772C66" w:rsidRDefault="0007266C" w:rsidP="00D84359">
            <w:r w:rsidRPr="00772C66">
              <w:rPr>
                <w:noProof/>
              </w:rPr>
              <mc:AlternateContent>
                <mc:Choice Requires="wps">
                  <w:drawing>
                    <wp:inline distT="0" distB="0" distL="0" distR="0" wp14:anchorId="5B749A2B" wp14:editId="234B3E97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34A4ABC" id="Straight Connector 1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639E9AA" w14:textId="77777777" w:rsidR="0007266C" w:rsidRDefault="0007266C" w:rsidP="00D84359"/>
          <w:p w14:paraId="76C5C857" w14:textId="5627AF02" w:rsidR="0007266C" w:rsidRPr="0008662A" w:rsidRDefault="0008662A" w:rsidP="0007266C">
            <w:pPr>
              <w:pStyle w:val="Heading2"/>
            </w:pPr>
            <w:r>
              <w:t>Certifications and experience</w:t>
            </w:r>
          </w:p>
          <w:p w14:paraId="4522A2C6" w14:textId="1893C356" w:rsidR="0008662A" w:rsidRPr="00DC5872" w:rsidRDefault="0008662A" w:rsidP="0008662A">
            <w:pPr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 xml:space="preserve"> CNA, CPR</w:t>
            </w:r>
            <w:r w:rsidR="00B41AF4">
              <w:rPr>
                <w:sz w:val="24"/>
                <w:szCs w:val="24"/>
              </w:rPr>
              <w:t>,</w:t>
            </w:r>
            <w:r w:rsidRPr="00DC5872">
              <w:rPr>
                <w:sz w:val="24"/>
                <w:szCs w:val="24"/>
              </w:rPr>
              <w:t xml:space="preserve"> First Aid, OSHA, Stop the Bleed, and B</w:t>
            </w:r>
            <w:r w:rsidR="00D22F46">
              <w:rPr>
                <w:sz w:val="24"/>
                <w:szCs w:val="24"/>
              </w:rPr>
              <w:t>asic Life Support</w:t>
            </w:r>
          </w:p>
          <w:p w14:paraId="1E5BDC64" w14:textId="77777777" w:rsidR="0008662A" w:rsidRPr="00DC5872" w:rsidRDefault="0008662A" w:rsidP="009E267C">
            <w:pPr>
              <w:rPr>
                <w:sz w:val="24"/>
                <w:szCs w:val="24"/>
              </w:rPr>
            </w:pPr>
          </w:p>
          <w:p w14:paraId="439BD48F" w14:textId="7F16597A" w:rsidR="009E267C" w:rsidRPr="00DC5872" w:rsidRDefault="009E267C" w:rsidP="009E267C">
            <w:pPr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Clinicals</w:t>
            </w:r>
            <w:r w:rsidR="0008662A" w:rsidRPr="00DC5872">
              <w:rPr>
                <w:sz w:val="24"/>
                <w:szCs w:val="24"/>
              </w:rPr>
              <w:t>:</w:t>
            </w:r>
            <w:r w:rsidRPr="00DC5872">
              <w:rPr>
                <w:sz w:val="24"/>
                <w:szCs w:val="24"/>
              </w:rPr>
              <w:t xml:space="preserve"> </w:t>
            </w:r>
            <w:r w:rsidR="00725041" w:rsidRPr="00DC5872">
              <w:rPr>
                <w:sz w:val="24"/>
                <w:szCs w:val="24"/>
              </w:rPr>
              <w:t>N</w:t>
            </w:r>
            <w:r w:rsidRPr="00DC5872">
              <w:rPr>
                <w:sz w:val="24"/>
                <w:szCs w:val="24"/>
              </w:rPr>
              <w:t xml:space="preserve">orthern </w:t>
            </w:r>
            <w:r w:rsidR="00725041" w:rsidRPr="00DC5872">
              <w:rPr>
                <w:sz w:val="24"/>
                <w:szCs w:val="24"/>
              </w:rPr>
              <w:t xml:space="preserve">Hospital </w:t>
            </w:r>
            <w:r w:rsidRPr="00DC5872">
              <w:rPr>
                <w:sz w:val="24"/>
                <w:szCs w:val="24"/>
              </w:rPr>
              <w:t xml:space="preserve">and </w:t>
            </w:r>
            <w:r w:rsidR="00725041" w:rsidRPr="00DC5872">
              <w:rPr>
                <w:sz w:val="24"/>
                <w:szCs w:val="24"/>
              </w:rPr>
              <w:t>Surry</w:t>
            </w:r>
            <w:r w:rsidR="003020A4" w:rsidRPr="00DC5872">
              <w:rPr>
                <w:sz w:val="24"/>
                <w:szCs w:val="24"/>
              </w:rPr>
              <w:t xml:space="preserve"> Health and</w:t>
            </w:r>
            <w:r w:rsidRPr="00DC5872">
              <w:rPr>
                <w:sz w:val="24"/>
                <w:szCs w:val="24"/>
              </w:rPr>
              <w:t xml:space="preserve"> </w:t>
            </w:r>
            <w:r w:rsidR="003020A4" w:rsidRPr="00DC5872">
              <w:rPr>
                <w:sz w:val="24"/>
                <w:szCs w:val="24"/>
              </w:rPr>
              <w:t>R</w:t>
            </w:r>
            <w:r w:rsidRPr="00DC5872">
              <w:rPr>
                <w:sz w:val="24"/>
                <w:szCs w:val="24"/>
              </w:rPr>
              <w:t xml:space="preserve">ehab </w:t>
            </w:r>
          </w:p>
          <w:p w14:paraId="4AF87F06" w14:textId="77777777" w:rsidR="0007266C" w:rsidRDefault="0007266C" w:rsidP="00D84359"/>
          <w:p w14:paraId="3A2DF0F5" w14:textId="77777777" w:rsidR="0007266C" w:rsidRPr="00772C66" w:rsidRDefault="0007266C" w:rsidP="00D84359">
            <w:r w:rsidRPr="00772C66">
              <w:rPr>
                <w:noProof/>
              </w:rPr>
              <mc:AlternateContent>
                <mc:Choice Requires="wps">
                  <w:drawing>
                    <wp:inline distT="0" distB="0" distL="0" distR="0" wp14:anchorId="18ACDE9B" wp14:editId="3AE4992E">
                      <wp:extent cx="3684905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BCBBBF0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F81B070" w14:textId="77777777" w:rsidR="0007266C" w:rsidRDefault="0007266C" w:rsidP="0007266C"/>
          <w:p w14:paraId="7D5A6C76" w14:textId="77777777" w:rsidR="0007266C" w:rsidRPr="009E267C" w:rsidRDefault="00B41AF4" w:rsidP="0007266C">
            <w:pPr>
              <w:pStyle w:val="Heading2"/>
              <w:rPr>
                <w:rFonts w:asciiTheme="minorHAnsi" w:eastAsiaTheme="minorHAnsi" w:hAnsiTheme="minorHAnsi" w:cstheme="minorBidi"/>
                <w:caps w:val="0"/>
                <w:sz w:val="20"/>
                <w:szCs w:val="18"/>
              </w:rPr>
            </w:pPr>
            <w:sdt>
              <w:sdtPr>
                <w:rPr>
                  <w:rFonts w:asciiTheme="minorHAnsi" w:eastAsiaTheme="minorHAnsi" w:hAnsiTheme="minorHAnsi" w:cstheme="minorBidi"/>
                  <w:caps w:val="0"/>
                  <w:sz w:val="20"/>
                  <w:szCs w:val="18"/>
                </w:rPr>
                <w:id w:val="317540549"/>
                <w:placeholder>
                  <w:docPart w:val="0C7311F02258464895B2A43A76DDED52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B171DC">
                  <w:t>References</w:t>
                </w:r>
              </w:sdtContent>
            </w:sdt>
          </w:p>
          <w:p w14:paraId="6256E207" w14:textId="1791BA6B" w:rsidR="00952CE8" w:rsidRPr="00DC5872" w:rsidRDefault="008F5EB2" w:rsidP="0007266C">
            <w:pPr>
              <w:rPr>
                <w:sz w:val="24"/>
                <w:szCs w:val="24"/>
              </w:rPr>
            </w:pPr>
            <w:r w:rsidRPr="00DC5872">
              <w:rPr>
                <w:sz w:val="24"/>
                <w:szCs w:val="24"/>
              </w:rPr>
              <w:t>Amy Music</w:t>
            </w:r>
            <w:r w:rsidR="00952CE8" w:rsidRPr="00DC5872">
              <w:rPr>
                <w:sz w:val="24"/>
                <w:szCs w:val="24"/>
              </w:rPr>
              <w:t>k</w:t>
            </w:r>
            <w:r w:rsidR="00961969" w:rsidRPr="00DC5872">
              <w:rPr>
                <w:sz w:val="24"/>
                <w:szCs w:val="24"/>
              </w:rPr>
              <w:t xml:space="preserve">: </w:t>
            </w:r>
            <w:r w:rsidR="00B171DC" w:rsidRPr="00DC5872">
              <w:rPr>
                <w:sz w:val="24"/>
                <w:szCs w:val="24"/>
              </w:rPr>
              <w:t>(</w:t>
            </w:r>
            <w:r w:rsidR="008A64AC" w:rsidRPr="00DC5872">
              <w:rPr>
                <w:sz w:val="24"/>
                <w:szCs w:val="24"/>
              </w:rPr>
              <w:t>336</w:t>
            </w:r>
            <w:r w:rsidR="00B171DC" w:rsidRPr="00DC5872">
              <w:rPr>
                <w:sz w:val="24"/>
                <w:szCs w:val="24"/>
              </w:rPr>
              <w:t>)</w:t>
            </w:r>
            <w:r w:rsidR="008A64AC" w:rsidRPr="00DC5872">
              <w:rPr>
                <w:sz w:val="24"/>
                <w:szCs w:val="24"/>
              </w:rPr>
              <w:t>-480-6057</w:t>
            </w:r>
          </w:p>
          <w:p w14:paraId="7B967C27" w14:textId="77777777" w:rsidR="00961969" w:rsidRPr="00DC5872" w:rsidRDefault="00961969" w:rsidP="0007266C">
            <w:pPr>
              <w:rPr>
                <w:sz w:val="24"/>
                <w:szCs w:val="24"/>
              </w:rPr>
            </w:pPr>
          </w:p>
          <w:p w14:paraId="10FFD86A" w14:textId="1D0C042A" w:rsidR="00961969" w:rsidRPr="00173B36" w:rsidRDefault="00961969" w:rsidP="0007266C">
            <w:r w:rsidRPr="00DC5872">
              <w:rPr>
                <w:sz w:val="24"/>
                <w:szCs w:val="24"/>
              </w:rPr>
              <w:t>Kar</w:t>
            </w:r>
            <w:r w:rsidR="00AA13B6" w:rsidRPr="00DC5872">
              <w:rPr>
                <w:sz w:val="24"/>
                <w:szCs w:val="24"/>
              </w:rPr>
              <w:t>i Casstevens</w:t>
            </w:r>
            <w:r w:rsidR="00B171DC" w:rsidRPr="00DC5872">
              <w:rPr>
                <w:sz w:val="24"/>
                <w:szCs w:val="24"/>
              </w:rPr>
              <w:t>: (33</w:t>
            </w:r>
            <w:r w:rsidR="00746F8D" w:rsidRPr="00DC5872">
              <w:rPr>
                <w:sz w:val="24"/>
                <w:szCs w:val="24"/>
              </w:rPr>
              <w:t>6)-386</w:t>
            </w:r>
            <w:r w:rsidR="00B171DC" w:rsidRPr="00DC5872">
              <w:rPr>
                <w:sz w:val="24"/>
                <w:szCs w:val="24"/>
              </w:rPr>
              <w:t>-</w:t>
            </w:r>
            <w:r w:rsidR="00746F8D" w:rsidRPr="00DC5872">
              <w:rPr>
                <w:sz w:val="24"/>
                <w:szCs w:val="24"/>
              </w:rPr>
              <w:t>3348</w:t>
            </w:r>
          </w:p>
        </w:tc>
      </w:tr>
    </w:tbl>
    <w:p w14:paraId="194728FA" w14:textId="77777777" w:rsidR="00535F87" w:rsidRPr="00173B36" w:rsidRDefault="00535F87" w:rsidP="00355D85"/>
    <w:sectPr w:rsidR="00535F87" w:rsidRPr="00173B36" w:rsidSect="00383A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8B35" w14:textId="77777777" w:rsidR="00C71FB9" w:rsidRDefault="00C71FB9" w:rsidP="00BA3E51">
      <w:r>
        <w:separator/>
      </w:r>
    </w:p>
  </w:endnote>
  <w:endnote w:type="continuationSeparator" w:id="0">
    <w:p w14:paraId="46A1BF84" w14:textId="77777777" w:rsidR="00C71FB9" w:rsidRDefault="00C71FB9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0409" w14:textId="77777777" w:rsidR="00DB5449" w:rsidRDefault="00DB5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5F11" w14:textId="77777777" w:rsidR="00DB5449" w:rsidRDefault="00DB5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1C83" w14:textId="77777777" w:rsidR="00DB5449" w:rsidRDefault="00DB5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085D" w14:textId="77777777" w:rsidR="00C71FB9" w:rsidRDefault="00C71FB9" w:rsidP="00BA3E51">
      <w:r>
        <w:separator/>
      </w:r>
    </w:p>
  </w:footnote>
  <w:footnote w:type="continuationSeparator" w:id="0">
    <w:p w14:paraId="70E10718" w14:textId="77777777" w:rsidR="00C71FB9" w:rsidRDefault="00C71FB9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68A5" w14:textId="77777777" w:rsidR="00DB5449" w:rsidRDefault="00DB5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2F50" w14:textId="77777777" w:rsidR="00DB5449" w:rsidRDefault="00DB5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97E3" w14:textId="77777777" w:rsidR="00DB5449" w:rsidRDefault="00DB5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8967709">
    <w:abstractNumId w:val="2"/>
  </w:num>
  <w:num w:numId="2" w16cid:durableId="1533415536">
    <w:abstractNumId w:val="1"/>
  </w:num>
  <w:num w:numId="3" w16cid:durableId="208617131">
    <w:abstractNumId w:val="3"/>
  </w:num>
  <w:num w:numId="4" w16cid:durableId="87565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12"/>
    <w:rsid w:val="00021DEC"/>
    <w:rsid w:val="00041F8A"/>
    <w:rsid w:val="00045F2E"/>
    <w:rsid w:val="00055BBC"/>
    <w:rsid w:val="0007266C"/>
    <w:rsid w:val="00073BF3"/>
    <w:rsid w:val="00077FEB"/>
    <w:rsid w:val="000815A5"/>
    <w:rsid w:val="00081B51"/>
    <w:rsid w:val="0008662A"/>
    <w:rsid w:val="000A6E00"/>
    <w:rsid w:val="000B224D"/>
    <w:rsid w:val="000B373E"/>
    <w:rsid w:val="000C7293"/>
    <w:rsid w:val="000D1D52"/>
    <w:rsid w:val="000D3891"/>
    <w:rsid w:val="000F3133"/>
    <w:rsid w:val="000F3FE2"/>
    <w:rsid w:val="000F774A"/>
    <w:rsid w:val="00111719"/>
    <w:rsid w:val="001235F6"/>
    <w:rsid w:val="00140582"/>
    <w:rsid w:val="00140F45"/>
    <w:rsid w:val="00144334"/>
    <w:rsid w:val="00151BC0"/>
    <w:rsid w:val="00151DE9"/>
    <w:rsid w:val="00154F17"/>
    <w:rsid w:val="00157DB0"/>
    <w:rsid w:val="00173B36"/>
    <w:rsid w:val="00177BCB"/>
    <w:rsid w:val="001866E8"/>
    <w:rsid w:val="001E5794"/>
    <w:rsid w:val="001F43C5"/>
    <w:rsid w:val="001F6D5E"/>
    <w:rsid w:val="00204362"/>
    <w:rsid w:val="00210D27"/>
    <w:rsid w:val="00211913"/>
    <w:rsid w:val="002119A6"/>
    <w:rsid w:val="00217454"/>
    <w:rsid w:val="002251C8"/>
    <w:rsid w:val="002333BC"/>
    <w:rsid w:val="0023600D"/>
    <w:rsid w:val="00241482"/>
    <w:rsid w:val="00247A85"/>
    <w:rsid w:val="002559D0"/>
    <w:rsid w:val="00261E7B"/>
    <w:rsid w:val="00262B06"/>
    <w:rsid w:val="00276457"/>
    <w:rsid w:val="00276ADF"/>
    <w:rsid w:val="00293BB8"/>
    <w:rsid w:val="002954B8"/>
    <w:rsid w:val="002A4A92"/>
    <w:rsid w:val="002A6A5C"/>
    <w:rsid w:val="002B0852"/>
    <w:rsid w:val="002B3493"/>
    <w:rsid w:val="002C0662"/>
    <w:rsid w:val="002D131D"/>
    <w:rsid w:val="002D5478"/>
    <w:rsid w:val="002E013D"/>
    <w:rsid w:val="002E417B"/>
    <w:rsid w:val="002E71BF"/>
    <w:rsid w:val="002F0125"/>
    <w:rsid w:val="003020A4"/>
    <w:rsid w:val="00302AC1"/>
    <w:rsid w:val="00312BA5"/>
    <w:rsid w:val="00320ECB"/>
    <w:rsid w:val="00326FD3"/>
    <w:rsid w:val="003416F8"/>
    <w:rsid w:val="00344FC0"/>
    <w:rsid w:val="00345199"/>
    <w:rsid w:val="00352A02"/>
    <w:rsid w:val="00353B04"/>
    <w:rsid w:val="00355D85"/>
    <w:rsid w:val="003764FC"/>
    <w:rsid w:val="00377A0D"/>
    <w:rsid w:val="00382737"/>
    <w:rsid w:val="00383ADA"/>
    <w:rsid w:val="00391F31"/>
    <w:rsid w:val="003C38C3"/>
    <w:rsid w:val="003E02DA"/>
    <w:rsid w:val="003E1692"/>
    <w:rsid w:val="003E7783"/>
    <w:rsid w:val="003F1663"/>
    <w:rsid w:val="00417906"/>
    <w:rsid w:val="004230C7"/>
    <w:rsid w:val="00430D9E"/>
    <w:rsid w:val="004311AD"/>
    <w:rsid w:val="00437FAC"/>
    <w:rsid w:val="00442A0E"/>
    <w:rsid w:val="00443C70"/>
    <w:rsid w:val="00446C78"/>
    <w:rsid w:val="00471EA5"/>
    <w:rsid w:val="004827FF"/>
    <w:rsid w:val="00487798"/>
    <w:rsid w:val="00490100"/>
    <w:rsid w:val="0049062D"/>
    <w:rsid w:val="004A1717"/>
    <w:rsid w:val="004A4C22"/>
    <w:rsid w:val="004A4C74"/>
    <w:rsid w:val="004B3D7C"/>
    <w:rsid w:val="004C3308"/>
    <w:rsid w:val="004D4E80"/>
    <w:rsid w:val="004E5226"/>
    <w:rsid w:val="004E6AB2"/>
    <w:rsid w:val="004E70E8"/>
    <w:rsid w:val="00513A8A"/>
    <w:rsid w:val="00514E0D"/>
    <w:rsid w:val="00524C58"/>
    <w:rsid w:val="00531B4E"/>
    <w:rsid w:val="00535F87"/>
    <w:rsid w:val="005372E0"/>
    <w:rsid w:val="00537768"/>
    <w:rsid w:val="00545B49"/>
    <w:rsid w:val="00546258"/>
    <w:rsid w:val="005566E7"/>
    <w:rsid w:val="00560B9D"/>
    <w:rsid w:val="00560C7D"/>
    <w:rsid w:val="005632D5"/>
    <w:rsid w:val="00563EA8"/>
    <w:rsid w:val="00564622"/>
    <w:rsid w:val="00577416"/>
    <w:rsid w:val="00592DF4"/>
    <w:rsid w:val="00594E94"/>
    <w:rsid w:val="005A3E0B"/>
    <w:rsid w:val="005B3227"/>
    <w:rsid w:val="005C1E7C"/>
    <w:rsid w:val="005C2039"/>
    <w:rsid w:val="005C49A4"/>
    <w:rsid w:val="005E77B1"/>
    <w:rsid w:val="006175E6"/>
    <w:rsid w:val="006230D6"/>
    <w:rsid w:val="00645019"/>
    <w:rsid w:val="00646036"/>
    <w:rsid w:val="00654DC9"/>
    <w:rsid w:val="006621FA"/>
    <w:rsid w:val="0067056E"/>
    <w:rsid w:val="0068094B"/>
    <w:rsid w:val="00685E20"/>
    <w:rsid w:val="00686284"/>
    <w:rsid w:val="006B26AB"/>
    <w:rsid w:val="006F040E"/>
    <w:rsid w:val="006F5C81"/>
    <w:rsid w:val="006F6282"/>
    <w:rsid w:val="00700800"/>
    <w:rsid w:val="00712131"/>
    <w:rsid w:val="00716542"/>
    <w:rsid w:val="00716FB1"/>
    <w:rsid w:val="00723368"/>
    <w:rsid w:val="00725041"/>
    <w:rsid w:val="007337AD"/>
    <w:rsid w:val="0073402D"/>
    <w:rsid w:val="00746F8D"/>
    <w:rsid w:val="00755988"/>
    <w:rsid w:val="00772C66"/>
    <w:rsid w:val="00780ADA"/>
    <w:rsid w:val="00792D43"/>
    <w:rsid w:val="007B1E70"/>
    <w:rsid w:val="007B30FE"/>
    <w:rsid w:val="007B7A61"/>
    <w:rsid w:val="007E1FA8"/>
    <w:rsid w:val="007E6083"/>
    <w:rsid w:val="008100F5"/>
    <w:rsid w:val="00812951"/>
    <w:rsid w:val="00820B7B"/>
    <w:rsid w:val="00824394"/>
    <w:rsid w:val="00832245"/>
    <w:rsid w:val="00842221"/>
    <w:rsid w:val="0084733C"/>
    <w:rsid w:val="00855181"/>
    <w:rsid w:val="0086523D"/>
    <w:rsid w:val="00870C19"/>
    <w:rsid w:val="00882F23"/>
    <w:rsid w:val="0089047A"/>
    <w:rsid w:val="00895851"/>
    <w:rsid w:val="008A1020"/>
    <w:rsid w:val="008A1250"/>
    <w:rsid w:val="008A1FCF"/>
    <w:rsid w:val="008A64AC"/>
    <w:rsid w:val="008B1112"/>
    <w:rsid w:val="008B7320"/>
    <w:rsid w:val="008C78F5"/>
    <w:rsid w:val="008D42DE"/>
    <w:rsid w:val="008F5EB2"/>
    <w:rsid w:val="009071EB"/>
    <w:rsid w:val="00912E49"/>
    <w:rsid w:val="00914419"/>
    <w:rsid w:val="00925015"/>
    <w:rsid w:val="009339B6"/>
    <w:rsid w:val="00934305"/>
    <w:rsid w:val="00934A64"/>
    <w:rsid w:val="00952CE8"/>
    <w:rsid w:val="00961969"/>
    <w:rsid w:val="00962E61"/>
    <w:rsid w:val="00985134"/>
    <w:rsid w:val="00986331"/>
    <w:rsid w:val="009A6667"/>
    <w:rsid w:val="009B2B04"/>
    <w:rsid w:val="009C4C61"/>
    <w:rsid w:val="009C7105"/>
    <w:rsid w:val="009E267C"/>
    <w:rsid w:val="00A122BB"/>
    <w:rsid w:val="00A300FD"/>
    <w:rsid w:val="00A3690F"/>
    <w:rsid w:val="00A37F9E"/>
    <w:rsid w:val="00A46FCF"/>
    <w:rsid w:val="00A570D5"/>
    <w:rsid w:val="00A77120"/>
    <w:rsid w:val="00A839BE"/>
    <w:rsid w:val="00A92A90"/>
    <w:rsid w:val="00AA06EB"/>
    <w:rsid w:val="00AA13B6"/>
    <w:rsid w:val="00AB7FE5"/>
    <w:rsid w:val="00AC1E5A"/>
    <w:rsid w:val="00B14E21"/>
    <w:rsid w:val="00B171DC"/>
    <w:rsid w:val="00B41AF4"/>
    <w:rsid w:val="00B46F0F"/>
    <w:rsid w:val="00B54AD3"/>
    <w:rsid w:val="00B55CE2"/>
    <w:rsid w:val="00B62B99"/>
    <w:rsid w:val="00B643D0"/>
    <w:rsid w:val="00B6642A"/>
    <w:rsid w:val="00B707BF"/>
    <w:rsid w:val="00B71E93"/>
    <w:rsid w:val="00B87E22"/>
    <w:rsid w:val="00BA3E51"/>
    <w:rsid w:val="00BB2D2C"/>
    <w:rsid w:val="00BB3142"/>
    <w:rsid w:val="00BB7A6A"/>
    <w:rsid w:val="00BD6049"/>
    <w:rsid w:val="00C04485"/>
    <w:rsid w:val="00C155FC"/>
    <w:rsid w:val="00C3705E"/>
    <w:rsid w:val="00C52161"/>
    <w:rsid w:val="00C532FC"/>
    <w:rsid w:val="00C71FB9"/>
    <w:rsid w:val="00C75D84"/>
    <w:rsid w:val="00C857CB"/>
    <w:rsid w:val="00C9688D"/>
    <w:rsid w:val="00CA5CD9"/>
    <w:rsid w:val="00CA7800"/>
    <w:rsid w:val="00CC25BF"/>
    <w:rsid w:val="00CC5ED4"/>
    <w:rsid w:val="00CE75B8"/>
    <w:rsid w:val="00CF7E63"/>
    <w:rsid w:val="00D04093"/>
    <w:rsid w:val="00D0794D"/>
    <w:rsid w:val="00D12400"/>
    <w:rsid w:val="00D140DF"/>
    <w:rsid w:val="00D170A9"/>
    <w:rsid w:val="00D22F46"/>
    <w:rsid w:val="00D23AC8"/>
    <w:rsid w:val="00D642C3"/>
    <w:rsid w:val="00D666BB"/>
    <w:rsid w:val="00D720DF"/>
    <w:rsid w:val="00D84359"/>
    <w:rsid w:val="00D91DAB"/>
    <w:rsid w:val="00D92ED4"/>
    <w:rsid w:val="00D94ABF"/>
    <w:rsid w:val="00DA3F3E"/>
    <w:rsid w:val="00DB4B12"/>
    <w:rsid w:val="00DB5449"/>
    <w:rsid w:val="00DC5872"/>
    <w:rsid w:val="00DD7E40"/>
    <w:rsid w:val="00E15653"/>
    <w:rsid w:val="00E20245"/>
    <w:rsid w:val="00E2301F"/>
    <w:rsid w:val="00E32A75"/>
    <w:rsid w:val="00E32D04"/>
    <w:rsid w:val="00E416D4"/>
    <w:rsid w:val="00E4379F"/>
    <w:rsid w:val="00E5183E"/>
    <w:rsid w:val="00E65596"/>
    <w:rsid w:val="00E665B0"/>
    <w:rsid w:val="00E67A2D"/>
    <w:rsid w:val="00EA0042"/>
    <w:rsid w:val="00EB1D1B"/>
    <w:rsid w:val="00EE0B6E"/>
    <w:rsid w:val="00EE1496"/>
    <w:rsid w:val="00F02D02"/>
    <w:rsid w:val="00F273BC"/>
    <w:rsid w:val="00F36875"/>
    <w:rsid w:val="00F51E3E"/>
    <w:rsid w:val="00F53B71"/>
    <w:rsid w:val="00F560AD"/>
    <w:rsid w:val="00F5786D"/>
    <w:rsid w:val="00F61BD1"/>
    <w:rsid w:val="00F716E1"/>
    <w:rsid w:val="00F75916"/>
    <w:rsid w:val="00F765D3"/>
    <w:rsid w:val="00F908C3"/>
    <w:rsid w:val="00F91753"/>
    <w:rsid w:val="00FA631E"/>
    <w:rsid w:val="00FB1F01"/>
    <w:rsid w:val="00FC5837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DBF2B"/>
  <w15:chartTrackingRefBased/>
  <w15:docId w15:val="{64FC2355-2517-4769-8FB5-A6FBC372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  <w:style w:type="character" w:styleId="UnresolvedMention">
    <w:name w:val="Unresolved Mention"/>
    <w:basedOn w:val="DefaultParagraphFont"/>
    <w:uiPriority w:val="99"/>
    <w:semiHidden/>
    <w:unhideWhenUsed/>
    <w:rsid w:val="00276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a\AppData\Roaming\Microsoft\Templates\Modern%20nurs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21A082DD1E4F0395A4235CDE6B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9D9FD-575B-4CBD-8592-B65200CE361D}"/>
      </w:docPartPr>
      <w:docPartBody>
        <w:p w:rsidR="00E74ACF" w:rsidRDefault="00E74ACF">
          <w:pPr>
            <w:pStyle w:val="D621A082DD1E4F0395A4235CDE6B58FE"/>
          </w:pPr>
          <w:r w:rsidRPr="00E32D04">
            <w:t>CONTACT</w:t>
          </w:r>
        </w:p>
      </w:docPartBody>
    </w:docPart>
    <w:docPart>
      <w:docPartPr>
        <w:name w:val="A49A49EEE7DC4F31B7F6A9B59DBD4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4235-B864-4559-85BE-230339433CB4}"/>
      </w:docPartPr>
      <w:docPartBody>
        <w:p w:rsidR="00E74ACF" w:rsidRDefault="00E74ACF">
          <w:pPr>
            <w:pStyle w:val="A49A49EEE7DC4F31B7F6A9B59DBD40AF"/>
          </w:pPr>
          <w:r w:rsidRPr="00D91DAB">
            <w:t>Leadership</w:t>
          </w:r>
        </w:p>
      </w:docPartBody>
    </w:docPart>
    <w:docPart>
      <w:docPartPr>
        <w:name w:val="BAAB0F0D14E44171B0715BCD9A758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FFF8-DC07-4D6B-933F-712A4AB18AC7}"/>
      </w:docPartPr>
      <w:docPartBody>
        <w:p w:rsidR="00E74ACF" w:rsidRDefault="00E74ACF">
          <w:pPr>
            <w:pStyle w:val="BAAB0F0D14E44171B0715BCD9A758AFA"/>
          </w:pPr>
          <w:r w:rsidRPr="00353B04">
            <w:t>Education</w:t>
          </w:r>
        </w:p>
      </w:docPartBody>
    </w:docPart>
    <w:docPart>
      <w:docPartPr>
        <w:name w:val="0C7311F02258464895B2A43A76DDE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CF4E-5EE9-46A5-89CA-6241D3D43B75}"/>
      </w:docPartPr>
      <w:docPartBody>
        <w:p w:rsidR="00E74ACF" w:rsidRDefault="00E74ACF">
          <w:pPr>
            <w:pStyle w:val="0C7311F02258464895B2A43A76DDED52"/>
          </w:pPr>
          <w:r w:rsidRPr="00E2301F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CF"/>
    <w:rsid w:val="00700800"/>
    <w:rsid w:val="008100F5"/>
    <w:rsid w:val="00E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21A082DD1E4F0395A4235CDE6B58FE">
    <w:name w:val="D621A082DD1E4F0395A4235CDE6B58FE"/>
  </w:style>
  <w:style w:type="paragraph" w:customStyle="1" w:styleId="A49A49EEE7DC4F31B7F6A9B59DBD40AF">
    <w:name w:val="A49A49EEE7DC4F31B7F6A9B59DBD40AF"/>
  </w:style>
  <w:style w:type="paragraph" w:customStyle="1" w:styleId="BAAB0F0D14E44171B0715BCD9A758AFA">
    <w:name w:val="BAAB0F0D14E44171B0715BCD9A758AFA"/>
  </w:style>
  <w:style w:type="character" w:styleId="Strong">
    <w:name w:val="Strong"/>
    <w:basedOn w:val="DefaultParagraphFont"/>
    <w:uiPriority w:val="22"/>
    <w:qFormat/>
    <w:rsid w:val="00E74ACF"/>
    <w:rPr>
      <w:b/>
      <w:bCs/>
      <w:color w:val="BF8F00" w:themeColor="accent4" w:themeShade="BF"/>
    </w:rPr>
  </w:style>
  <w:style w:type="paragraph" w:customStyle="1" w:styleId="0C7311F02258464895B2A43A76DDED52">
    <w:name w:val="0C7311F02258464895B2A43A76DDE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A46F5-F018-473E-8BF0-E6D92B88F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AABA2-6C0C-45F7-A39F-40A9D9B0C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6E888-5B4C-4358-A803-7715D2D5FB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AE6CEA0-E977-487B-A0C7-A3B6ED5084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nursing resume</Template>
  <TotalTime>2261</TotalTime>
  <Pages>1</Pages>
  <Words>172</Words>
  <Characters>1109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Baker</dc:creator>
  <cp:keywords/>
  <dc:description/>
  <cp:lastModifiedBy>Kayla Baker</cp:lastModifiedBy>
  <cp:revision>56</cp:revision>
  <cp:lastPrinted>2025-06-07T22:50:00Z</cp:lastPrinted>
  <dcterms:created xsi:type="dcterms:W3CDTF">2025-05-14T20:01:00Z</dcterms:created>
  <dcterms:modified xsi:type="dcterms:W3CDTF">2025-06-08T02:55:00Z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dbc3b795-3e59-4572-a768-26789f42467f</vt:lpwstr>
  </property>
</Properties>
</file>