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7C" w:rsidRPr="000E0130" w:rsidRDefault="00A627F8" w:rsidP="0073077C">
      <w:pPr>
        <w:pStyle w:val="Address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alias w:val="Name"/>
          <w:tag w:val="Name"/>
          <w:id w:val="847757"/>
          <w:placeholder>
            <w:docPart w:val="EF498F1DAA894380BD3B61C6034A157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A34D08" w:rsidRPr="000E0130">
            <w:rPr>
              <w:rFonts w:ascii="Times New Roman" w:hAnsi="Times New Roman"/>
              <w:sz w:val="28"/>
              <w:szCs w:val="28"/>
            </w:rPr>
            <w:t>James Aristild</w:t>
          </w:r>
        </w:sdtContent>
      </w:sdt>
    </w:p>
    <w:p w:rsidR="00556ED3" w:rsidRPr="000E0130" w:rsidRDefault="00A34D08">
      <w:pPr>
        <w:pStyle w:val="Address"/>
        <w:rPr>
          <w:rFonts w:ascii="Times New Roman" w:hAnsi="Times New Roman"/>
          <w:sz w:val="28"/>
          <w:szCs w:val="28"/>
        </w:rPr>
      </w:pPr>
      <w:r w:rsidRPr="000E0130">
        <w:rPr>
          <w:rFonts w:ascii="Times New Roman" w:hAnsi="Times New Roman"/>
          <w:sz w:val="28"/>
          <w:szCs w:val="28"/>
        </w:rPr>
        <w:t>3020 Clermont avenue</w:t>
      </w:r>
    </w:p>
    <w:p w:rsidR="00A34D08" w:rsidRPr="000E0130" w:rsidRDefault="00A34D08">
      <w:pPr>
        <w:pStyle w:val="Address"/>
        <w:rPr>
          <w:rFonts w:ascii="Times New Roman" w:hAnsi="Times New Roman"/>
          <w:sz w:val="28"/>
          <w:szCs w:val="28"/>
        </w:rPr>
      </w:pPr>
      <w:r w:rsidRPr="000E0130">
        <w:rPr>
          <w:rFonts w:ascii="Times New Roman" w:hAnsi="Times New Roman"/>
          <w:sz w:val="28"/>
          <w:szCs w:val="28"/>
        </w:rPr>
        <w:t>Kannapolis, NC 28081</w:t>
      </w:r>
    </w:p>
    <w:sdt>
      <w:sdtPr>
        <w:rPr>
          <w:rFonts w:ascii="Times New Roman" w:hAnsi="Times New Roman"/>
          <w:sz w:val="28"/>
          <w:szCs w:val="28"/>
        </w:rPr>
        <w:alias w:val="Phone"/>
        <w:tag w:val="Phone"/>
        <w:id w:val="-858817113"/>
        <w:placeholder>
          <w:docPart w:val="9BF1C0D7F6AD43D489C5C40B64656634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p w:rsidR="0073077C" w:rsidRPr="000E0130" w:rsidRDefault="00A34D08" w:rsidP="0073077C">
          <w:pPr>
            <w:pStyle w:val="Address"/>
            <w:rPr>
              <w:rFonts w:ascii="Times New Roman" w:hAnsi="Times New Roman"/>
              <w:sz w:val="28"/>
              <w:szCs w:val="28"/>
            </w:rPr>
          </w:pPr>
          <w:r w:rsidRPr="000E0130">
            <w:rPr>
              <w:rFonts w:ascii="Times New Roman" w:hAnsi="Times New Roman"/>
              <w:sz w:val="28"/>
              <w:szCs w:val="28"/>
            </w:rPr>
            <w:t>Cell:  561-289-7833</w:t>
          </w:r>
        </w:p>
      </w:sdtContent>
    </w:sdt>
    <w:p w:rsidR="0073077C" w:rsidRPr="000E0130" w:rsidRDefault="00A34D08" w:rsidP="0073077C">
      <w:pPr>
        <w:pStyle w:val="Address"/>
        <w:rPr>
          <w:rFonts w:ascii="Times New Roman" w:hAnsi="Times New Roman"/>
          <w:sz w:val="28"/>
          <w:szCs w:val="28"/>
        </w:rPr>
      </w:pPr>
      <w:r w:rsidRPr="000E0130">
        <w:rPr>
          <w:rFonts w:ascii="Times New Roman" w:hAnsi="Times New Roman"/>
          <w:sz w:val="28"/>
          <w:szCs w:val="28"/>
        </w:rPr>
        <w:t>Email:  jamesaristild679@gmail.com</w:t>
      </w:r>
    </w:p>
    <w:p w:rsidR="00556ED3" w:rsidRPr="000E0130" w:rsidRDefault="00556ED3">
      <w:pPr>
        <w:pStyle w:val="Address"/>
        <w:rPr>
          <w:rFonts w:ascii="Times New Roman" w:hAnsi="Times New Roman"/>
          <w:sz w:val="28"/>
          <w:szCs w:val="28"/>
        </w:rPr>
      </w:pPr>
    </w:p>
    <w:p w:rsidR="0073077C" w:rsidRPr="000E0130" w:rsidRDefault="00CE5FF6" w:rsidP="0073077C">
      <w:pPr>
        <w:pStyle w:val="Salutation"/>
        <w:rPr>
          <w:rFonts w:ascii="Times New Roman" w:hAnsi="Times New Roman"/>
          <w:sz w:val="28"/>
          <w:szCs w:val="28"/>
        </w:rPr>
      </w:pPr>
      <w:r w:rsidRPr="000E0130">
        <w:rPr>
          <w:rFonts w:ascii="Times New Roman" w:hAnsi="Times New Roman"/>
          <w:sz w:val="28"/>
          <w:szCs w:val="28"/>
        </w:rPr>
        <w:t>Universal Health Care</w:t>
      </w:r>
      <w:r w:rsidR="0073077C" w:rsidRPr="000E0130">
        <w:rPr>
          <w:rFonts w:ascii="Times New Roman" w:hAnsi="Times New Roman"/>
          <w:sz w:val="28"/>
          <w:szCs w:val="28"/>
        </w:rPr>
        <w:t>:</w:t>
      </w:r>
    </w:p>
    <w:p w:rsidR="000E0130" w:rsidRPr="000E0130" w:rsidRDefault="00CE5FF6" w:rsidP="000E0130">
      <w:pPr>
        <w:pStyle w:val="Closing"/>
        <w:rPr>
          <w:rFonts w:ascii="Times New Roman" w:hAnsi="Times New Roman"/>
          <w:sz w:val="28"/>
          <w:szCs w:val="28"/>
        </w:rPr>
      </w:pPr>
      <w:r w:rsidRPr="000E0130">
        <w:rPr>
          <w:rFonts w:ascii="Times New Roman" w:hAnsi="Times New Roman"/>
          <w:sz w:val="28"/>
          <w:szCs w:val="28"/>
        </w:rPr>
        <w:t xml:space="preserve">My name is James Aristild.  I am from </w:t>
      </w:r>
      <w:r w:rsidR="006363A4" w:rsidRPr="000E0130">
        <w:rPr>
          <w:rFonts w:ascii="Times New Roman" w:hAnsi="Times New Roman"/>
          <w:sz w:val="28"/>
          <w:szCs w:val="28"/>
        </w:rPr>
        <w:t>Nord</w:t>
      </w:r>
      <w:bookmarkStart w:id="0" w:name="_GoBack"/>
      <w:bookmarkEnd w:id="0"/>
      <w:r w:rsidR="006363A4" w:rsidRPr="000E0130">
        <w:rPr>
          <w:rFonts w:ascii="Times New Roman" w:hAnsi="Times New Roman"/>
          <w:sz w:val="28"/>
          <w:szCs w:val="28"/>
        </w:rPr>
        <w:t xml:space="preserve"> Cap Haitien, </w:t>
      </w:r>
      <w:r w:rsidRPr="000E0130">
        <w:rPr>
          <w:rFonts w:ascii="Times New Roman" w:hAnsi="Times New Roman"/>
          <w:sz w:val="28"/>
          <w:szCs w:val="28"/>
        </w:rPr>
        <w:t>Haiti.  I have been here in the United States 7 months and have not been able to find steady work anywhere.</w:t>
      </w:r>
      <w:r w:rsidR="006363A4" w:rsidRPr="000E0130">
        <w:rPr>
          <w:rFonts w:ascii="Times New Roman" w:hAnsi="Times New Roman"/>
          <w:sz w:val="28"/>
          <w:szCs w:val="28"/>
        </w:rPr>
        <w:t xml:space="preserve">  I am married and have two children which are still back home in my country.  I am a hard worker and I would accept any job you have available for me such in HOUSEKEEPING or the KITCHEN.</w:t>
      </w:r>
      <w:r w:rsidR="000E0130" w:rsidRPr="000E0130">
        <w:rPr>
          <w:rFonts w:ascii="Times New Roman" w:hAnsi="Times New Roman"/>
          <w:sz w:val="28"/>
          <w:szCs w:val="28"/>
        </w:rPr>
        <w:t xml:space="preserve">  My next of kine who can verify my character is Petit Colas 704 224-8701.  I look forward to hearing from your company.  I another number to reach me at</w:t>
      </w:r>
      <w:r w:rsidR="000E0130">
        <w:rPr>
          <w:rFonts w:ascii="Times New Roman" w:hAnsi="Times New Roman"/>
          <w:sz w:val="28"/>
          <w:szCs w:val="28"/>
        </w:rPr>
        <w:t xml:space="preserve"> </w:t>
      </w:r>
      <w:r w:rsidR="000E0130" w:rsidRPr="000E0130">
        <w:rPr>
          <w:rFonts w:ascii="Times New Roman" w:hAnsi="Times New Roman"/>
          <w:sz w:val="28"/>
          <w:szCs w:val="28"/>
        </w:rPr>
        <w:t xml:space="preserve">704-298-3225  </w:t>
      </w:r>
    </w:p>
    <w:p w:rsidR="000E0130" w:rsidRPr="000E0130" w:rsidRDefault="000E0130" w:rsidP="000E0130">
      <w:pPr>
        <w:pStyle w:val="Closing"/>
        <w:rPr>
          <w:rFonts w:ascii="Times New Roman" w:hAnsi="Times New Roman"/>
          <w:sz w:val="28"/>
          <w:szCs w:val="28"/>
        </w:rPr>
      </w:pPr>
      <w:r w:rsidRPr="000E0130">
        <w:rPr>
          <w:rFonts w:ascii="Times New Roman" w:hAnsi="Times New Roman"/>
          <w:sz w:val="28"/>
          <w:szCs w:val="28"/>
        </w:rPr>
        <w:t xml:space="preserve">Sincerely,  </w:t>
      </w:r>
    </w:p>
    <w:p w:rsidR="000E0130" w:rsidRPr="000E0130" w:rsidRDefault="000E0130" w:rsidP="000E0130">
      <w:pPr>
        <w:pStyle w:val="Closing"/>
        <w:rPr>
          <w:rFonts w:ascii="Times New Roman" w:hAnsi="Times New Roman"/>
          <w:sz w:val="28"/>
          <w:szCs w:val="28"/>
        </w:rPr>
      </w:pPr>
      <w:r w:rsidRPr="000E0130">
        <w:rPr>
          <w:rFonts w:ascii="Times New Roman" w:hAnsi="Times New Roman"/>
          <w:sz w:val="28"/>
          <w:szCs w:val="28"/>
        </w:rPr>
        <w:t>James Aristild</w:t>
      </w:r>
    </w:p>
    <w:p w:rsidR="000E0130" w:rsidRPr="000E0130" w:rsidRDefault="000E0130" w:rsidP="000E0130">
      <w:pPr>
        <w:pStyle w:val="Signature"/>
      </w:pPr>
    </w:p>
    <w:p w:rsidR="000E0130" w:rsidRPr="000E0130" w:rsidRDefault="000E0130" w:rsidP="000E0130">
      <w:pPr>
        <w:pStyle w:val="Signature"/>
      </w:pPr>
    </w:p>
    <w:p w:rsidR="006363A4" w:rsidRPr="006363A4" w:rsidRDefault="006363A4" w:rsidP="006363A4">
      <w:pPr>
        <w:pStyle w:val="Signature"/>
      </w:pPr>
    </w:p>
    <w:p w:rsidR="00CE5FF6" w:rsidRPr="00CE5FF6" w:rsidRDefault="00CE5FF6" w:rsidP="00CE5FF6">
      <w:pPr>
        <w:pStyle w:val="Signature"/>
      </w:pPr>
    </w:p>
    <w:p w:rsidR="00CE5FF6" w:rsidRPr="00CE5FF6" w:rsidRDefault="00CE5FF6" w:rsidP="00CE5FF6">
      <w:pPr>
        <w:pStyle w:val="Signature"/>
      </w:pPr>
    </w:p>
    <w:sectPr w:rsidR="00CE5FF6" w:rsidRPr="00CE5FF6">
      <w:headerReference w:type="default" r:id="rId9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D08" w:rsidRDefault="00A34D08">
      <w:r>
        <w:separator/>
      </w:r>
    </w:p>
  </w:endnote>
  <w:endnote w:type="continuationSeparator" w:id="0">
    <w:p w:rsidR="00A34D08" w:rsidRDefault="00A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D08" w:rsidRDefault="00A34D08">
      <w:r>
        <w:separator/>
      </w:r>
    </w:p>
  </w:footnote>
  <w:footnote w:type="continuationSeparator" w:id="0">
    <w:p w:rsidR="00A34D08" w:rsidRDefault="00A3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Name"/>
      <w:tag w:val="Name"/>
      <w:id w:val="-249427150"/>
      <w:placeholder/>
      <w:showingPlcHdr/>
      <w:dataBinding w:prefixMappings="xmlns:ns0='http://schemas.microsoft.com/office/2006/coverPageProps' " w:xpath="/ns0:CoverPageProperties[1]/ns0:CompanyAddress[1]" w:storeItemID="{55AF091B-3C7A-41E3-B477-F2FDAA23CFDA}"/>
      <w15:appearance w15:val="hidden"/>
      <w:text w:multiLine="1"/>
    </w:sdtPr>
    <w:sdtEndPr/>
    <w:sdtContent>
      <w:p w:rsidR="0073077C" w:rsidRDefault="00CF78DF" w:rsidP="0073077C">
        <w:pPr>
          <w:pStyle w:val="Header"/>
        </w:pPr>
        <w:r>
          <w:t>Recipient Name</w:t>
        </w:r>
      </w:p>
    </w:sdtContent>
  </w:sdt>
  <w:sdt>
    <w:sdtPr>
      <w:alias w:val="Date"/>
      <w:tag w:val="Date"/>
      <w:id w:val="848142"/>
      <w:placeholder/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/>
    </w:sdtPr>
    <w:sdtEndPr/>
    <w:sdtContent>
      <w:p w:rsidR="0073077C" w:rsidRDefault="0073077C" w:rsidP="0073077C">
        <w:pPr>
          <w:pStyle w:val="Header"/>
        </w:pPr>
        <w:r>
          <w:t>Date</w:t>
        </w:r>
      </w:p>
    </w:sdtContent>
  </w:sdt>
  <w:p w:rsidR="00556ED3" w:rsidRDefault="00D5045F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F78D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429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CE22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EA0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8D0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630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6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8E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ED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08"/>
    <w:rsid w:val="000E0130"/>
    <w:rsid w:val="00121E60"/>
    <w:rsid w:val="00342557"/>
    <w:rsid w:val="003D4B68"/>
    <w:rsid w:val="00556ED3"/>
    <w:rsid w:val="006363A4"/>
    <w:rsid w:val="0073077C"/>
    <w:rsid w:val="00805C12"/>
    <w:rsid w:val="0085425B"/>
    <w:rsid w:val="00873D97"/>
    <w:rsid w:val="008E1A2C"/>
    <w:rsid w:val="00971BA0"/>
    <w:rsid w:val="009B5B37"/>
    <w:rsid w:val="00A34D08"/>
    <w:rsid w:val="00A627F8"/>
    <w:rsid w:val="00C3466E"/>
    <w:rsid w:val="00CE5FF6"/>
    <w:rsid w:val="00CF78DF"/>
    <w:rsid w:val="00D5045F"/>
    <w:rsid w:val="00DB60E7"/>
    <w:rsid w:val="00E7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."/>
  <w:listSeparator w:val=","/>
  <w14:docId w14:val="68D82167"/>
  <w15:docId w15:val="{2432CCA3-403C-4A7B-B4EA-0AA1DF6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60E7"/>
  </w:style>
  <w:style w:type="paragraph" w:styleId="Heading1">
    <w:name w:val="heading 1"/>
    <w:basedOn w:val="Normal"/>
    <w:next w:val="Normal"/>
    <w:uiPriority w:val="9"/>
    <w:qFormat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semiHidden/>
    <w:unhideWhenUsed/>
    <w:pPr>
      <w:spacing w:after="200"/>
    </w:p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uiPriority w:val="3"/>
    <w:qFormat/>
    <w:pPr>
      <w:spacing w:before="400" w:after="200"/>
    </w:pPr>
  </w:style>
  <w:style w:type="paragraph" w:styleId="Closing">
    <w:name w:val="Closing"/>
    <w:basedOn w:val="Normal"/>
    <w:next w:val="Signature"/>
    <w:link w:val="ClosingChar"/>
    <w:uiPriority w:val="4"/>
    <w:qFormat/>
    <w:pPr>
      <w:spacing w:before="400" w:after="1000"/>
    </w:pPr>
  </w:style>
  <w:style w:type="paragraph" w:styleId="Signature">
    <w:name w:val="Signature"/>
    <w:basedOn w:val="Normal"/>
    <w:link w:val="SignatureChar"/>
    <w:uiPriority w:val="4"/>
    <w:qFormat/>
  </w:style>
  <w:style w:type="paragraph" w:styleId="Header">
    <w:name w:val="header"/>
    <w:basedOn w:val="Normal"/>
    <w:link w:val="HeaderChar"/>
    <w:uiPriority w:val="99"/>
    <w:unhideWhenUsed/>
    <w:pPr>
      <w:contextualSpacing/>
    </w:pPr>
  </w:style>
  <w:style w:type="character" w:customStyle="1" w:styleId="BodyChar">
    <w:name w:val="Body Char"/>
    <w:basedOn w:val="DefaultParagraphFont"/>
    <w:link w:val="Body"/>
    <w:semiHidden/>
    <w:rPr>
      <w:rFonts w:asciiTheme="minorHAnsi" w:hAnsiTheme="minorHAnsi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5B"/>
  </w:style>
  <w:style w:type="character" w:customStyle="1" w:styleId="SalutationChar">
    <w:name w:val="Salutation Char"/>
    <w:basedOn w:val="DefaultParagraphFont"/>
    <w:link w:val="Salutation"/>
    <w:uiPriority w:val="3"/>
    <w:rsid w:val="0085425B"/>
  </w:style>
  <w:style w:type="paragraph" w:styleId="Date">
    <w:name w:val="Date"/>
    <w:basedOn w:val="Normal"/>
    <w:next w:val="Address"/>
    <w:link w:val="DateChar"/>
    <w:uiPriority w:val="2"/>
    <w:qFormat/>
    <w:rsid w:val="009B5B37"/>
    <w:pPr>
      <w:spacing w:before="240"/>
    </w:pPr>
  </w:style>
  <w:style w:type="character" w:customStyle="1" w:styleId="DateChar">
    <w:name w:val="Date Char"/>
    <w:basedOn w:val="DefaultParagraphFont"/>
    <w:link w:val="Date"/>
    <w:uiPriority w:val="2"/>
    <w:rsid w:val="009B5B37"/>
  </w:style>
  <w:style w:type="character" w:customStyle="1" w:styleId="ClosingChar">
    <w:name w:val="Closing Char"/>
    <w:basedOn w:val="DefaultParagraphFont"/>
    <w:link w:val="Closing"/>
    <w:uiPriority w:val="4"/>
    <w:rsid w:val="008E1A2C"/>
  </w:style>
  <w:style w:type="character" w:customStyle="1" w:styleId="SignatureChar">
    <w:name w:val="Signature Char"/>
    <w:basedOn w:val="DefaultParagraphFont"/>
    <w:link w:val="Signature"/>
    <w:uiPriority w:val="4"/>
    <w:rsid w:val="0085425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4255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\AppData\Roaming\Microsoft\Templates\Resume%20cover%20letter%20when%20referr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98F1DAA894380BD3B61C6034A1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430B7-F348-4C31-959B-EF89F0B071AE}"/>
      </w:docPartPr>
      <w:docPartBody>
        <w:p w:rsidR="00000000" w:rsidRDefault="00992888">
          <w:pPr>
            <w:pStyle w:val="EF498F1DAA894380BD3B61C6034A1575"/>
          </w:pPr>
          <w:r>
            <w:t>Your Name</w:t>
          </w:r>
        </w:p>
      </w:docPartBody>
    </w:docPart>
    <w:docPart>
      <w:docPartPr>
        <w:name w:val="9BF1C0D7F6AD43D489C5C40B6465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A408-746E-4CF8-8165-BBFA2D921B19}"/>
      </w:docPartPr>
      <w:docPartBody>
        <w:p w:rsidR="00000000" w:rsidRDefault="00992888">
          <w:pPr>
            <w:pStyle w:val="9BF1C0D7F6AD43D489C5C40B64656634"/>
          </w:pPr>
          <w:r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498F1DAA894380BD3B61C6034A1575">
    <w:name w:val="EF498F1DAA894380BD3B61C6034A1575"/>
  </w:style>
  <w:style w:type="paragraph" w:customStyle="1" w:styleId="07554DFF372249CBB01F21E45BBCC53B">
    <w:name w:val="07554DFF372249CBB01F21E45BBCC53B"/>
  </w:style>
  <w:style w:type="paragraph" w:customStyle="1" w:styleId="9BF1C0D7F6AD43D489C5C40B64656634">
    <w:name w:val="9BF1C0D7F6AD43D489C5C40B64656634"/>
  </w:style>
  <w:style w:type="paragraph" w:customStyle="1" w:styleId="16D51FD1E546413DB29E14B53BB546E1">
    <w:name w:val="16D51FD1E546413DB29E14B53BB546E1"/>
  </w:style>
  <w:style w:type="paragraph" w:customStyle="1" w:styleId="FB38F4E3AF3C444ABF056901F41E0E88">
    <w:name w:val="FB38F4E3AF3C444ABF056901F41E0E88"/>
  </w:style>
  <w:style w:type="paragraph" w:customStyle="1" w:styleId="2AC2C83C95B7457691827B53516BEAEB">
    <w:name w:val="2AC2C83C95B7457691827B53516BEAEB"/>
  </w:style>
  <w:style w:type="paragraph" w:customStyle="1" w:styleId="0A51CA0007134EC98CBDC415439B268C">
    <w:name w:val="0A51CA0007134EC98CBDC415439B268C"/>
  </w:style>
  <w:style w:type="paragraph" w:customStyle="1" w:styleId="74EFC4C13E3B41AE90A017B4B5728E2D">
    <w:name w:val="74EFC4C13E3B41AE90A017B4B5728E2D"/>
  </w:style>
  <w:style w:type="paragraph" w:customStyle="1" w:styleId="32D0A45B476B4694AB24B0360E63AAB3">
    <w:name w:val="32D0A45B476B4694AB24B0360E63AAB3"/>
  </w:style>
  <w:style w:type="paragraph" w:customStyle="1" w:styleId="9E77D33759FF4D07AAB00F0F6CE30491">
    <w:name w:val="9E77D33759FF4D07AAB00F0F6CE3049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4972A239E247DF8DD9508A6161AFFA">
    <w:name w:val="754972A239E247DF8DD9508A6161AFFA"/>
  </w:style>
  <w:style w:type="paragraph" w:customStyle="1" w:styleId="CDCFF9CDF2C844CA8B77F74E32B013DC">
    <w:name w:val="CDCFF9CDF2C844CA8B77F74E32B013DC"/>
  </w:style>
  <w:style w:type="paragraph" w:customStyle="1" w:styleId="1E9578A3F8A943B3BCC8C69E3B19F403">
    <w:name w:val="1E9578A3F8A943B3BCC8C69E3B19F403"/>
  </w:style>
  <w:style w:type="paragraph" w:customStyle="1" w:styleId="420B26A292D344E5A538860F04128D25">
    <w:name w:val="420B26A292D344E5A538860F04128D25"/>
  </w:style>
  <w:style w:type="paragraph" w:customStyle="1" w:styleId="6A10B66157C14D96A8695BF466E10135">
    <w:name w:val="6A10B66157C14D96A8695BF466E10135"/>
  </w:style>
  <w:style w:type="paragraph" w:customStyle="1" w:styleId="17FCDC55DDB041BC856C8350DCB0CD65">
    <w:name w:val="17FCDC55DDB041BC856C8350DCB0CD65"/>
  </w:style>
  <w:style w:type="paragraph" w:customStyle="1" w:styleId="8CEC30E3FD0143C3B09BEB467C04863F">
    <w:name w:val="8CEC30E3FD0143C3B09BEB467C04863F"/>
  </w:style>
  <w:style w:type="paragraph" w:customStyle="1" w:styleId="2A4EAEBECB614482A1C537D85D7EF070">
    <w:name w:val="2A4EAEBECB614482A1C537D85D7EF070"/>
  </w:style>
  <w:style w:type="paragraph" w:customStyle="1" w:styleId="F964511E589C4954A132D78F5D07ED82">
    <w:name w:val="F964511E589C4954A132D78F5D07ED82"/>
  </w:style>
  <w:style w:type="paragraph" w:customStyle="1" w:styleId="CF9BC16DCE01437E83D7611FF7A02948">
    <w:name w:val="CF9BC16DCE01437E83D7611FF7A02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Cell:  561-289-7833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2779F-4E3D-424F-BE46-9BBBB04F5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when referred</Template>
  <TotalTime>44</TotalTime>
  <Pages>1</Pages>
  <Words>117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James Aristild</dc:subject>
  <dc:creator>Library User</dc:creator>
  <cp:keywords/>
  <cp:lastModifiedBy>Library User</cp:lastModifiedBy>
  <cp:revision>1</cp:revision>
  <cp:lastPrinted>2004-04-02T18:06:00Z</cp:lastPrinted>
  <dcterms:created xsi:type="dcterms:W3CDTF">2025-01-02T19:10:00Z</dcterms:created>
  <dcterms:modified xsi:type="dcterms:W3CDTF">2025-01-02T19:54:00Z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TC060914441033</vt:lpwstr>
  </property>
</Properties>
</file>